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46" w:rsidRPr="00B0532A" w:rsidRDefault="00384946" w:rsidP="00384946">
      <w:pPr>
        <w:pStyle w:val="Titl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Research Questions and Design Checklist</w:t>
      </w:r>
    </w:p>
    <w:p w:rsidR="00384946" w:rsidRPr="00B0532A" w:rsidRDefault="00384946" w:rsidP="00384946">
      <w:pPr>
        <w:pStyle w:val="Heading2"/>
        <w:rPr>
          <w:rFonts w:ascii="Arial" w:eastAsia="Times New Roman" w:hAnsi="Arial" w:cs="Arial"/>
          <w:sz w:val="24"/>
          <w:szCs w:val="24"/>
        </w:rPr>
      </w:pPr>
      <w:r w:rsidRPr="00B0532A">
        <w:rPr>
          <w:rFonts w:ascii="Arial" w:eastAsia="Times New Roman" w:hAnsi="Arial" w:cs="Arial"/>
          <w:color w:val="auto"/>
        </w:rPr>
        <w:t>Introductory context:</w:t>
      </w:r>
    </w:p>
    <w:p w:rsidR="00384946" w:rsidRPr="00B0532A" w:rsidRDefault="00384946" w:rsidP="0038494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What are the motivations for your research?</w:t>
      </w:r>
    </w:p>
    <w:p w:rsidR="00384946" w:rsidRPr="00B0532A" w:rsidRDefault="00384946" w:rsidP="0038494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How did your research questions emerge?</w:t>
      </w:r>
    </w:p>
    <w:p w:rsidR="00384946" w:rsidRPr="00B0532A" w:rsidRDefault="00384946" w:rsidP="0038494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What (or who) was a big influence on your thinking and project design?</w:t>
      </w:r>
    </w:p>
    <w:p w:rsidR="00384946" w:rsidRPr="00B0532A" w:rsidRDefault="00384946" w:rsidP="0038494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What are the theories which underpin your re</w:t>
      </w:r>
      <w:bookmarkStart w:id="0" w:name="_GoBack"/>
      <w:bookmarkEnd w:id="0"/>
      <w:r w:rsidRPr="00B0532A">
        <w:rPr>
          <w:rFonts w:ascii="Arial" w:eastAsia="Times New Roman" w:hAnsi="Arial" w:cs="Arial"/>
        </w:rPr>
        <w:t>search?</w:t>
      </w:r>
    </w:p>
    <w:p w:rsidR="00384946" w:rsidRPr="00B0532A" w:rsidRDefault="00384946" w:rsidP="0038494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Are there any past studies which have influenced your work?</w:t>
      </w:r>
    </w:p>
    <w:p w:rsidR="00384946" w:rsidRPr="00B0532A" w:rsidRDefault="00384946" w:rsidP="0038494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What do you think are the most original or innovative parts of your work?</w:t>
      </w:r>
    </w:p>
    <w:p w:rsidR="00384946" w:rsidRPr="00B0532A" w:rsidRDefault="00384946" w:rsidP="0038494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 xml:space="preserve">Explain your project in two minutes. </w:t>
      </w:r>
    </w:p>
    <w:p w:rsidR="00384946" w:rsidRPr="00B0532A" w:rsidRDefault="00384946" w:rsidP="00384946">
      <w:pPr>
        <w:rPr>
          <w:rFonts w:ascii="Arial" w:eastAsia="Times New Roman" w:hAnsi="Arial" w:cs="Arial"/>
        </w:rPr>
      </w:pPr>
    </w:p>
    <w:p w:rsidR="00384946" w:rsidRPr="00B0532A" w:rsidRDefault="00384946" w:rsidP="00384946">
      <w:pPr>
        <w:pStyle w:val="Heading2"/>
        <w:rPr>
          <w:rFonts w:ascii="Arial" w:eastAsia="Times New Roman" w:hAnsi="Arial" w:cs="Arial"/>
          <w:sz w:val="24"/>
          <w:szCs w:val="24"/>
        </w:rPr>
      </w:pPr>
      <w:r w:rsidRPr="00B0532A">
        <w:rPr>
          <w:rFonts w:ascii="Arial" w:eastAsia="Times New Roman" w:hAnsi="Arial" w:cs="Arial"/>
          <w:color w:val="auto"/>
        </w:rPr>
        <w:t>Methods, design, and the analysis process:</w:t>
      </w:r>
    </w:p>
    <w:p w:rsidR="00384946" w:rsidRPr="00B0532A" w:rsidRDefault="00384946" w:rsidP="0038494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How did you conduct the research? Explain the methods chosen and why.</w:t>
      </w:r>
    </w:p>
    <w:p w:rsidR="00384946" w:rsidRPr="00B0532A" w:rsidRDefault="00384946" w:rsidP="0038494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Did the project have a specific methodology? If so, explain what this was and the reason for selection.</w:t>
      </w:r>
    </w:p>
    <w:p w:rsidR="00384946" w:rsidRPr="00B0532A" w:rsidRDefault="00384946" w:rsidP="0038494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 xml:space="preserve">Are there any other studies that have influenced your research design and methods? If so, can you explain these? </w:t>
      </w:r>
    </w:p>
    <w:p w:rsidR="00384946" w:rsidRPr="00B0532A" w:rsidRDefault="00384946" w:rsidP="0038494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What was your sample? Tell me about this (why, who, access, limitations).</w:t>
      </w:r>
    </w:p>
    <w:p w:rsidR="00384946" w:rsidRPr="00B0532A" w:rsidRDefault="00384946" w:rsidP="0038494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Explain the process of how you organized your data (so, how did you sort it out and get it in order to be analysed?).</w:t>
      </w:r>
    </w:p>
    <w:p w:rsidR="00384946" w:rsidRPr="00B0532A" w:rsidRDefault="00384946" w:rsidP="0038494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How did you analyse the data?</w:t>
      </w:r>
    </w:p>
    <w:p w:rsidR="00384946" w:rsidRPr="00B0532A" w:rsidRDefault="00384946" w:rsidP="0038494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If you started the whole project again, what would you do differently and why? (Hint, this helps you think about limitations!)</w:t>
      </w:r>
    </w:p>
    <w:p w:rsidR="00384946" w:rsidRPr="00B0532A" w:rsidRDefault="00384946" w:rsidP="0038494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 xml:space="preserve">If you started the whole project again, what would you do the same? </w:t>
      </w:r>
    </w:p>
    <w:p w:rsidR="00384946" w:rsidRPr="00B0532A" w:rsidRDefault="00384946" w:rsidP="0038494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What do you think are the most important ethical considerations in your research?</w:t>
      </w:r>
      <w:r w:rsidRPr="00B0532A"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:rsidR="00384946" w:rsidRPr="00B0532A" w:rsidRDefault="00384946" w:rsidP="003849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</w:rPr>
      </w:pPr>
    </w:p>
    <w:p w:rsidR="00384946" w:rsidRPr="00B0532A" w:rsidRDefault="00384946" w:rsidP="00384946">
      <w:pPr>
        <w:pStyle w:val="Heading2"/>
        <w:rPr>
          <w:rFonts w:ascii="Arial" w:eastAsia="Times New Roman" w:hAnsi="Arial" w:cs="Arial"/>
          <w:sz w:val="24"/>
          <w:szCs w:val="24"/>
        </w:rPr>
      </w:pPr>
      <w:r w:rsidRPr="00B0532A">
        <w:rPr>
          <w:rFonts w:ascii="Arial" w:eastAsia="Times New Roman" w:hAnsi="Arial" w:cs="Arial"/>
          <w:color w:val="auto"/>
        </w:rPr>
        <w:t>Results:</w:t>
      </w:r>
    </w:p>
    <w:p w:rsidR="00384946" w:rsidRPr="00B0532A" w:rsidRDefault="00384946" w:rsidP="0038494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Describe your main findings in a few sentences.</w:t>
      </w:r>
    </w:p>
    <w:p w:rsidR="00384946" w:rsidRPr="00B0532A" w:rsidRDefault="00384946" w:rsidP="0038494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How does the data collected answer the research questions?</w:t>
      </w:r>
    </w:p>
    <w:p w:rsidR="00384946" w:rsidRPr="00B0532A" w:rsidRDefault="00384946" w:rsidP="0038494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Do your findings challenge the literature? If so, how?</w:t>
      </w:r>
      <w:r w:rsidRPr="00B0532A"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:rsidR="00384946" w:rsidRPr="00B0532A" w:rsidRDefault="00384946" w:rsidP="0038494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Do your findings align with the literature in this field? If so, how?</w:t>
      </w:r>
    </w:p>
    <w:p w:rsidR="00384946" w:rsidRPr="00B0532A" w:rsidRDefault="00384946" w:rsidP="0038494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 xml:space="preserve">Which parts of your work did you find most interesting and why? </w:t>
      </w:r>
    </w:p>
    <w:p w:rsidR="00384946" w:rsidRPr="00B0532A" w:rsidRDefault="00384946" w:rsidP="0038494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 xml:space="preserve">What are the strongest parts of your research? Why? </w:t>
      </w:r>
    </w:p>
    <w:p w:rsidR="00384946" w:rsidRPr="00B0532A" w:rsidRDefault="00384946" w:rsidP="0038494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 xml:space="preserve">What are the weakest parts of your research? Why? </w:t>
      </w:r>
    </w:p>
    <w:p w:rsidR="00384946" w:rsidRPr="00B0532A" w:rsidRDefault="00384946" w:rsidP="0038494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 xml:space="preserve">Did anything go wrong? If so, did you learn from it and what would you do differently next time? </w:t>
      </w:r>
    </w:p>
    <w:p w:rsidR="00384946" w:rsidRPr="00B0532A" w:rsidRDefault="00384946" w:rsidP="003849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84946" w:rsidRPr="00B0532A" w:rsidRDefault="00384946" w:rsidP="00384946">
      <w:pPr>
        <w:pStyle w:val="Heading2"/>
        <w:rPr>
          <w:rFonts w:ascii="Arial" w:eastAsia="Times New Roman" w:hAnsi="Arial" w:cs="Arial"/>
          <w:sz w:val="24"/>
          <w:szCs w:val="24"/>
        </w:rPr>
      </w:pPr>
      <w:r w:rsidRPr="00B0532A">
        <w:rPr>
          <w:rFonts w:ascii="Arial" w:eastAsia="Times New Roman" w:hAnsi="Arial" w:cs="Arial"/>
          <w:color w:val="auto"/>
        </w:rPr>
        <w:t>Implications and future directions:</w:t>
      </w:r>
    </w:p>
    <w:p w:rsidR="00384946" w:rsidRPr="00B0532A" w:rsidRDefault="00384946" w:rsidP="0038494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What do you think the implications are of your research?</w:t>
      </w:r>
    </w:p>
    <w:p w:rsidR="00384946" w:rsidRPr="00B0532A" w:rsidRDefault="00384946" w:rsidP="0038494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 xml:space="preserve">Are there any potential implications beyond academia? If so, what might these be? </w:t>
      </w:r>
    </w:p>
    <w:p w:rsidR="00384946" w:rsidRPr="00B0532A" w:rsidRDefault="00384946" w:rsidP="0038494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>How do you think that your research could be followed up and taken further?</w:t>
      </w:r>
    </w:p>
    <w:p w:rsidR="00384946" w:rsidRPr="00B0532A" w:rsidRDefault="00384946" w:rsidP="0038494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0532A">
        <w:rPr>
          <w:rFonts w:ascii="Arial" w:eastAsia="Times New Roman" w:hAnsi="Arial" w:cs="Arial"/>
        </w:rPr>
        <w:t xml:space="preserve">How do you think you could share your findings? </w:t>
      </w:r>
    </w:p>
    <w:p w:rsidR="004B74F0" w:rsidRPr="00B0532A" w:rsidRDefault="00427704">
      <w:pPr>
        <w:rPr>
          <w:rFonts w:ascii="Arial" w:hAnsi="Arial" w:cs="Arial"/>
        </w:rPr>
      </w:pPr>
      <w:r w:rsidRPr="00B0532A">
        <w:rPr>
          <w:rFonts w:ascii="Arial" w:hAnsi="Arial" w:cs="Arial"/>
        </w:rPr>
        <w:softHyphen/>
      </w:r>
    </w:p>
    <w:sectPr w:rsidR="004B74F0" w:rsidRPr="00B0532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91" w:rsidRDefault="00894791" w:rsidP="00427704">
      <w:pPr>
        <w:spacing w:after="0" w:line="240" w:lineRule="auto"/>
      </w:pPr>
      <w:r>
        <w:separator/>
      </w:r>
    </w:p>
  </w:endnote>
  <w:endnote w:type="continuationSeparator" w:id="0">
    <w:p w:rsidR="00894791" w:rsidRDefault="00894791" w:rsidP="0042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04" w:rsidRPr="00491B2A" w:rsidRDefault="00491B2A">
    <w:pPr>
      <w:pStyle w:val="Footer"/>
      <w:rPr>
        <w:sz w:val="20"/>
      </w:rPr>
    </w:pPr>
    <w:r w:rsidRPr="00491B2A">
      <w:rPr>
        <w:sz w:val="20"/>
      </w:rPr>
      <w:t>© Tom Clark, Liam Foster, and Alan Bryman 2019</w:t>
    </w:r>
    <w:r w:rsidR="00427704" w:rsidRPr="00491B2A">
      <w:rPr>
        <w:noProof/>
        <w:sz w:val="20"/>
        <w:lang w:eastAsia="en-GB"/>
      </w:rPr>
      <w:drawing>
        <wp:anchor distT="0" distB="0" distL="114300" distR="114300" simplePos="0" relativeHeight="251658240" behindDoc="1" locked="0" layoutInCell="1" allowOverlap="1" wp14:anchorId="492DE3A5" wp14:editId="00830DA2">
          <wp:simplePos x="0" y="0"/>
          <wp:positionH relativeFrom="column">
            <wp:posOffset>-996287</wp:posOffset>
          </wp:positionH>
          <wp:positionV relativeFrom="paragraph">
            <wp:posOffset>-1446350</wp:posOffset>
          </wp:positionV>
          <wp:extent cx="7704088" cy="2486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88" cy="248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91" w:rsidRDefault="00894791" w:rsidP="00427704">
      <w:pPr>
        <w:spacing w:after="0" w:line="240" w:lineRule="auto"/>
      </w:pPr>
      <w:r>
        <w:separator/>
      </w:r>
    </w:p>
  </w:footnote>
  <w:footnote w:type="continuationSeparator" w:id="0">
    <w:p w:rsidR="00894791" w:rsidRDefault="00894791" w:rsidP="0042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04" w:rsidRDefault="004277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5022395</wp:posOffset>
          </wp:positionH>
          <wp:positionV relativeFrom="paragraph">
            <wp:posOffset>-381000</wp:posOffset>
          </wp:positionV>
          <wp:extent cx="1487606" cy="148760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circle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06" cy="1487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-996287</wp:posOffset>
          </wp:positionH>
          <wp:positionV relativeFrom="paragraph">
            <wp:posOffset>-490523</wp:posOffset>
          </wp:positionV>
          <wp:extent cx="7780083" cy="12282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695" cy="123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0D4F"/>
    <w:multiLevelType w:val="multilevel"/>
    <w:tmpl w:val="921A61F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52F94"/>
    <w:multiLevelType w:val="multilevel"/>
    <w:tmpl w:val="F6581AF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B769D"/>
    <w:multiLevelType w:val="multilevel"/>
    <w:tmpl w:val="6AF6F1F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7819AF"/>
    <w:multiLevelType w:val="multilevel"/>
    <w:tmpl w:val="21BA20B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91"/>
    <w:rsid w:val="00102442"/>
    <w:rsid w:val="00384946"/>
    <w:rsid w:val="00427704"/>
    <w:rsid w:val="00491B2A"/>
    <w:rsid w:val="00583CE7"/>
    <w:rsid w:val="00894791"/>
    <w:rsid w:val="009142B4"/>
    <w:rsid w:val="00B0532A"/>
    <w:rsid w:val="00B2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46"/>
    <w:pPr>
      <w:spacing w:after="160" w:line="259" w:lineRule="auto"/>
    </w:pPr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9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04"/>
  </w:style>
  <w:style w:type="paragraph" w:styleId="Footer">
    <w:name w:val="footer"/>
    <w:basedOn w:val="Normal"/>
    <w:link w:val="Foot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04"/>
  </w:style>
  <w:style w:type="paragraph" w:styleId="BalloonText">
    <w:name w:val="Balloon Text"/>
    <w:basedOn w:val="Normal"/>
    <w:link w:val="BalloonTextChar"/>
    <w:uiPriority w:val="99"/>
    <w:semiHidden/>
    <w:unhideWhenUsed/>
    <w:rsid w:val="004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4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849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49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46"/>
    <w:pPr>
      <w:spacing w:after="160" w:line="259" w:lineRule="auto"/>
    </w:pPr>
    <w:rPr>
      <w:rFonts w:eastAsiaTheme="minorEastAsia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9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04"/>
  </w:style>
  <w:style w:type="paragraph" w:styleId="Footer">
    <w:name w:val="footer"/>
    <w:basedOn w:val="Normal"/>
    <w:link w:val="Foot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04"/>
  </w:style>
  <w:style w:type="paragraph" w:styleId="BalloonText">
    <w:name w:val="Balloon Text"/>
    <w:basedOn w:val="Normal"/>
    <w:link w:val="BalloonTextChar"/>
    <w:uiPriority w:val="99"/>
    <w:semiHidden/>
    <w:unhideWhenUsed/>
    <w:rsid w:val="004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4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849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49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c-Edit\HE\POLITICS%20&amp;%20SOCIOLOGY\Titles\BRYMAN%20CLARK%20&amp;%20FOSTER%20How%20to%20do%20your%20Research%20Project\13%20%20ARC\00%20ARC%20Download%20templates\Online%20resources%20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 resources template_Portrait.dotx</Template>
  <TotalTime>21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SOUTHALL, Stephanie</dc:creator>
  <cp:lastModifiedBy>SOUTHALL, Stephanie</cp:lastModifiedBy>
  <cp:revision>3</cp:revision>
  <dcterms:created xsi:type="dcterms:W3CDTF">2019-08-30T10:01:00Z</dcterms:created>
  <dcterms:modified xsi:type="dcterms:W3CDTF">2019-09-02T12:57:00Z</dcterms:modified>
</cp:coreProperties>
</file>